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41144" w14:textId="77777777" w:rsidR="006A6A3A" w:rsidRDefault="006A6A3A"/>
    <w:p w14:paraId="01973BE4" w14:textId="77777777" w:rsidR="007D382D" w:rsidRDefault="007D382D"/>
    <w:p w14:paraId="21E159AB" w14:textId="77777777" w:rsidR="007D382D" w:rsidRDefault="007D382D"/>
    <w:p w14:paraId="5D39C5AB" w14:textId="77777777" w:rsidR="0044598B" w:rsidRPr="00513176" w:rsidRDefault="00513176" w:rsidP="00513176">
      <w:pPr>
        <w:tabs>
          <w:tab w:val="left" w:pos="5814"/>
        </w:tabs>
        <w:ind w:right="-142"/>
        <w:rPr>
          <w:b/>
          <w:sz w:val="28"/>
          <w:szCs w:val="28"/>
        </w:rPr>
      </w:pPr>
      <w:r w:rsidRPr="00513176">
        <w:rPr>
          <w:b/>
          <w:sz w:val="28"/>
          <w:szCs w:val="28"/>
        </w:rPr>
        <w:t xml:space="preserve">Her er rubrik </w:t>
      </w:r>
      <w:proofErr w:type="spellStart"/>
      <w:r>
        <w:rPr>
          <w:b/>
          <w:sz w:val="28"/>
          <w:szCs w:val="28"/>
        </w:rPr>
        <w:t>Calibri</w:t>
      </w:r>
      <w:proofErr w:type="spellEnd"/>
      <w:r>
        <w:rPr>
          <w:b/>
          <w:sz w:val="28"/>
          <w:szCs w:val="28"/>
        </w:rPr>
        <w:t xml:space="preserve"> </w:t>
      </w:r>
      <w:r w:rsidRPr="00513176">
        <w:rPr>
          <w:b/>
          <w:sz w:val="28"/>
          <w:szCs w:val="28"/>
        </w:rPr>
        <w:t xml:space="preserve">14 </w:t>
      </w:r>
      <w:proofErr w:type="spellStart"/>
      <w:r w:rsidRPr="00513176">
        <w:rPr>
          <w:b/>
          <w:sz w:val="28"/>
          <w:szCs w:val="28"/>
        </w:rPr>
        <w:t>pkt</w:t>
      </w:r>
      <w:proofErr w:type="spellEnd"/>
      <w:r>
        <w:rPr>
          <w:b/>
          <w:sz w:val="28"/>
          <w:szCs w:val="28"/>
        </w:rPr>
        <w:t xml:space="preserve"> bold</w:t>
      </w:r>
    </w:p>
    <w:p w14:paraId="0C612095" w14:textId="77777777" w:rsidR="00513176" w:rsidRDefault="00513176" w:rsidP="00513176">
      <w:pPr>
        <w:tabs>
          <w:tab w:val="left" w:pos="5814"/>
        </w:tabs>
        <w:ind w:right="-142"/>
      </w:pPr>
    </w:p>
    <w:p w14:paraId="052B9BB2" w14:textId="77777777" w:rsidR="00513176" w:rsidRPr="006A6A3A" w:rsidRDefault="00513176" w:rsidP="00513176">
      <w:pPr>
        <w:tabs>
          <w:tab w:val="left" w:pos="5814"/>
        </w:tabs>
        <w:ind w:right="-142"/>
      </w:pPr>
      <w:r>
        <w:t>Her er brødtekst</w:t>
      </w:r>
      <w:r w:rsidR="000141D2">
        <w:t xml:space="preserve"> </w:t>
      </w:r>
      <w:proofErr w:type="spellStart"/>
      <w:r w:rsidR="000141D2">
        <w:t>Calibri</w:t>
      </w:r>
      <w:proofErr w:type="spellEnd"/>
      <w:r>
        <w:t xml:space="preserve"> 11 </w:t>
      </w:r>
      <w:proofErr w:type="spellStart"/>
      <w:r>
        <w:t>pkt</w:t>
      </w:r>
      <w:proofErr w:type="spellEnd"/>
      <w:r>
        <w:t xml:space="preserve"> Her er brødtekst 11 </w:t>
      </w:r>
      <w:proofErr w:type="spellStart"/>
      <w:r>
        <w:t>pkt</w:t>
      </w:r>
      <w:proofErr w:type="spellEnd"/>
      <w:r>
        <w:t xml:space="preserve"> Her er brødtekst 11 </w:t>
      </w:r>
      <w:proofErr w:type="spellStart"/>
      <w:r>
        <w:t>pkt</w:t>
      </w:r>
      <w:proofErr w:type="spellEnd"/>
      <w:r w:rsidRPr="00513176">
        <w:t xml:space="preserve"> </w:t>
      </w:r>
      <w:r>
        <w:t xml:space="preserve">Her er brødtekst 11 </w:t>
      </w:r>
      <w:proofErr w:type="spellStart"/>
      <w:r>
        <w:t>pkt</w:t>
      </w:r>
      <w:proofErr w:type="spellEnd"/>
      <w:r w:rsidRPr="00513176">
        <w:t xml:space="preserve"> </w:t>
      </w:r>
      <w:r>
        <w:t xml:space="preserve">Her er brødtekst 11 </w:t>
      </w:r>
      <w:proofErr w:type="spellStart"/>
      <w:r>
        <w:t>pkt</w:t>
      </w:r>
      <w:proofErr w:type="spellEnd"/>
      <w:r>
        <w:t xml:space="preserve"> Her er brødtekst 11 </w:t>
      </w:r>
      <w:proofErr w:type="spellStart"/>
      <w:r>
        <w:t>pkt</w:t>
      </w:r>
      <w:proofErr w:type="spellEnd"/>
      <w:r>
        <w:t xml:space="preserve"> Her er brødtekst 11 </w:t>
      </w:r>
      <w:proofErr w:type="spellStart"/>
      <w:r>
        <w:t>pkt</w:t>
      </w:r>
      <w:proofErr w:type="spellEnd"/>
    </w:p>
    <w:p w14:paraId="7500AB8A" w14:textId="77777777" w:rsidR="00513176" w:rsidRPr="006A6A3A" w:rsidRDefault="00513176" w:rsidP="00513176">
      <w:pPr>
        <w:tabs>
          <w:tab w:val="left" w:pos="5814"/>
        </w:tabs>
        <w:ind w:right="-142"/>
      </w:pPr>
    </w:p>
    <w:p w14:paraId="35C1CFF5" w14:textId="77777777" w:rsidR="000141D2" w:rsidRDefault="000141D2" w:rsidP="00513176">
      <w:pPr>
        <w:tabs>
          <w:tab w:val="left" w:pos="5814"/>
        </w:tabs>
        <w:ind w:right="-142"/>
      </w:pPr>
    </w:p>
    <w:p w14:paraId="6753C989" w14:textId="77777777" w:rsidR="000141D2" w:rsidRDefault="000141D2" w:rsidP="00513176">
      <w:pPr>
        <w:tabs>
          <w:tab w:val="left" w:pos="5814"/>
        </w:tabs>
        <w:ind w:right="-142"/>
      </w:pPr>
    </w:p>
    <w:p w14:paraId="14677D51" w14:textId="77777777" w:rsidR="000141D2" w:rsidRDefault="000141D2" w:rsidP="00513176">
      <w:pPr>
        <w:tabs>
          <w:tab w:val="left" w:pos="5814"/>
        </w:tabs>
        <w:ind w:right="-142"/>
      </w:pPr>
    </w:p>
    <w:p w14:paraId="613F3928" w14:textId="77777777" w:rsidR="000141D2" w:rsidRDefault="000141D2" w:rsidP="00513176">
      <w:pPr>
        <w:tabs>
          <w:tab w:val="left" w:pos="5814"/>
        </w:tabs>
        <w:ind w:right="-142"/>
      </w:pPr>
    </w:p>
    <w:p w14:paraId="51809E3A" w14:textId="77777777" w:rsidR="000141D2" w:rsidRDefault="000141D2" w:rsidP="00513176">
      <w:pPr>
        <w:tabs>
          <w:tab w:val="left" w:pos="5814"/>
        </w:tabs>
        <w:ind w:right="-142"/>
      </w:pPr>
    </w:p>
    <w:p w14:paraId="4E430A16" w14:textId="77777777" w:rsidR="000141D2" w:rsidRDefault="000141D2" w:rsidP="00513176">
      <w:pPr>
        <w:tabs>
          <w:tab w:val="left" w:pos="5814"/>
        </w:tabs>
        <w:ind w:right="-142"/>
      </w:pPr>
    </w:p>
    <w:p w14:paraId="7CE6C0DC" w14:textId="77777777" w:rsidR="000141D2" w:rsidRDefault="000141D2" w:rsidP="00513176">
      <w:pPr>
        <w:tabs>
          <w:tab w:val="left" w:pos="5814"/>
        </w:tabs>
        <w:ind w:right="-142"/>
      </w:pPr>
    </w:p>
    <w:p w14:paraId="3B81B414" w14:textId="77777777" w:rsidR="000141D2" w:rsidRDefault="000141D2" w:rsidP="00513176">
      <w:pPr>
        <w:tabs>
          <w:tab w:val="left" w:pos="5814"/>
        </w:tabs>
        <w:ind w:right="-142"/>
      </w:pPr>
    </w:p>
    <w:p w14:paraId="79E63C5A" w14:textId="77777777" w:rsidR="000141D2" w:rsidRDefault="000141D2" w:rsidP="00513176">
      <w:pPr>
        <w:tabs>
          <w:tab w:val="left" w:pos="5814"/>
        </w:tabs>
        <w:ind w:right="-142"/>
      </w:pPr>
    </w:p>
    <w:p w14:paraId="10A647C7" w14:textId="77777777" w:rsidR="000141D2" w:rsidRDefault="000141D2" w:rsidP="00513176">
      <w:pPr>
        <w:tabs>
          <w:tab w:val="left" w:pos="5814"/>
        </w:tabs>
        <w:ind w:right="-142"/>
      </w:pPr>
    </w:p>
    <w:p w14:paraId="561C532A" w14:textId="77777777" w:rsidR="000141D2" w:rsidRDefault="000141D2" w:rsidP="00513176">
      <w:pPr>
        <w:tabs>
          <w:tab w:val="left" w:pos="5814"/>
        </w:tabs>
        <w:ind w:right="-142"/>
      </w:pPr>
    </w:p>
    <w:p w14:paraId="17AF631A" w14:textId="77777777" w:rsidR="000141D2" w:rsidRDefault="000141D2" w:rsidP="00513176">
      <w:pPr>
        <w:tabs>
          <w:tab w:val="left" w:pos="5814"/>
        </w:tabs>
        <w:ind w:right="-142"/>
      </w:pPr>
    </w:p>
    <w:p w14:paraId="3E79A50D" w14:textId="77777777" w:rsidR="000141D2" w:rsidRDefault="000141D2" w:rsidP="00513176">
      <w:pPr>
        <w:tabs>
          <w:tab w:val="left" w:pos="5814"/>
        </w:tabs>
        <w:ind w:right="-142"/>
      </w:pPr>
    </w:p>
    <w:p w14:paraId="5BBDBDEF" w14:textId="77777777" w:rsidR="000141D2" w:rsidRDefault="000141D2" w:rsidP="00513176">
      <w:pPr>
        <w:tabs>
          <w:tab w:val="left" w:pos="5814"/>
        </w:tabs>
        <w:ind w:right="-142"/>
      </w:pPr>
    </w:p>
    <w:p w14:paraId="192C6E57" w14:textId="77777777" w:rsidR="000141D2" w:rsidRDefault="000141D2" w:rsidP="00513176">
      <w:pPr>
        <w:tabs>
          <w:tab w:val="left" w:pos="5814"/>
        </w:tabs>
        <w:ind w:right="-142"/>
      </w:pPr>
    </w:p>
    <w:p w14:paraId="5891C463" w14:textId="77777777" w:rsidR="000141D2" w:rsidRDefault="000141D2" w:rsidP="00513176">
      <w:pPr>
        <w:tabs>
          <w:tab w:val="left" w:pos="5814"/>
        </w:tabs>
        <w:ind w:right="-142"/>
      </w:pPr>
    </w:p>
    <w:p w14:paraId="6B28006D" w14:textId="77777777" w:rsidR="000141D2" w:rsidRDefault="000141D2" w:rsidP="00513176">
      <w:pPr>
        <w:tabs>
          <w:tab w:val="left" w:pos="5814"/>
        </w:tabs>
        <w:ind w:right="-142"/>
      </w:pPr>
    </w:p>
    <w:p w14:paraId="78A5361A" w14:textId="77777777" w:rsidR="000141D2" w:rsidRDefault="000141D2" w:rsidP="00513176">
      <w:pPr>
        <w:tabs>
          <w:tab w:val="left" w:pos="5814"/>
        </w:tabs>
        <w:ind w:right="-142"/>
      </w:pPr>
    </w:p>
    <w:p w14:paraId="751981D9" w14:textId="77777777" w:rsidR="000141D2" w:rsidRPr="006A6A3A" w:rsidRDefault="000141D2" w:rsidP="00513176">
      <w:pPr>
        <w:tabs>
          <w:tab w:val="left" w:pos="5814"/>
        </w:tabs>
        <w:ind w:right="-142"/>
      </w:pPr>
    </w:p>
    <w:p w14:paraId="6E974C27" w14:textId="77777777" w:rsidR="00513176" w:rsidRPr="006A6A3A" w:rsidRDefault="00513176" w:rsidP="00513176">
      <w:pPr>
        <w:tabs>
          <w:tab w:val="left" w:pos="5814"/>
        </w:tabs>
        <w:ind w:right="-142"/>
      </w:pPr>
    </w:p>
    <w:p w14:paraId="3D516AC8" w14:textId="77777777" w:rsidR="00513176" w:rsidRPr="006A6A3A" w:rsidRDefault="00513176" w:rsidP="00513176">
      <w:pPr>
        <w:tabs>
          <w:tab w:val="left" w:pos="5814"/>
        </w:tabs>
        <w:ind w:right="-142"/>
      </w:pPr>
    </w:p>
    <w:p w14:paraId="777A42CF" w14:textId="77777777" w:rsidR="00513176" w:rsidRPr="006A6A3A" w:rsidRDefault="00513176" w:rsidP="00513176">
      <w:pPr>
        <w:tabs>
          <w:tab w:val="left" w:pos="5814"/>
        </w:tabs>
        <w:ind w:right="-142"/>
      </w:pPr>
    </w:p>
    <w:sectPr w:rsidR="00513176" w:rsidRPr="006A6A3A" w:rsidSect="000141D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694" w:right="2267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802EF" w14:textId="77777777" w:rsidR="00B8253A" w:rsidRDefault="00B8253A" w:rsidP="006A6A3A">
      <w:pPr>
        <w:spacing w:after="0" w:line="240" w:lineRule="auto"/>
      </w:pPr>
      <w:r>
        <w:separator/>
      </w:r>
    </w:p>
  </w:endnote>
  <w:endnote w:type="continuationSeparator" w:id="0">
    <w:p w14:paraId="0AF1B878" w14:textId="77777777" w:rsidR="00B8253A" w:rsidRDefault="00B8253A" w:rsidP="006A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5DCA2" w14:textId="77777777" w:rsidR="006A6A3A" w:rsidRDefault="00513176" w:rsidP="00513176">
    <w:pPr>
      <w:pStyle w:val="Sidefod"/>
      <w:tabs>
        <w:tab w:val="clear" w:pos="9638"/>
        <w:tab w:val="right" w:pos="8647"/>
      </w:tabs>
      <w:jc w:val="right"/>
    </w:pPr>
    <w:r w:rsidRPr="00513176">
      <w:rPr>
        <w:noProof/>
        <w:sz w:val="16"/>
        <w:szCs w:val="16"/>
        <w:lang w:eastAsia="da-DK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52481E4" wp14:editId="6497CCFC">
              <wp:simplePos x="0" y="0"/>
              <wp:positionH relativeFrom="column">
                <wp:posOffset>3998776</wp:posOffset>
              </wp:positionH>
              <wp:positionV relativeFrom="paragraph">
                <wp:posOffset>31024</wp:posOffset>
              </wp:positionV>
              <wp:extent cx="2360930" cy="1404620"/>
              <wp:effectExtent l="0" t="0" r="7620" b="4445"/>
              <wp:wrapSquare wrapText="bothSides"/>
              <wp:docPr id="289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867153" w14:textId="77777777" w:rsidR="00513176" w:rsidRDefault="00513176" w:rsidP="00513176">
                          <w:pPr>
                            <w:pStyle w:val="Sidefod"/>
                            <w:ind w:right="-1"/>
                            <w:jc w:val="right"/>
                          </w:pPr>
                          <w:r w:rsidRPr="006A6A3A">
                            <w:rPr>
                              <w:sz w:val="16"/>
                              <w:szCs w:val="16"/>
                            </w:rPr>
                            <w:t>LÆRINGS- OG</w:t>
                          </w:r>
                          <w:r>
                            <w:t xml:space="preserve"> </w: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t>KVALITETSTEAMS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t>SIDE</w:t>
                          </w:r>
                          <w:r>
                            <w:t xml:space="preserve"> </w: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8253A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2481E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4.85pt;margin-top:2.4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" stroked="f">
              <v:textbox style="mso-fit-shape-to-text:t">
                <w:txbxContent>
                  <w:p w14:paraId="5D867153" w14:textId="77777777" w:rsidR="00513176" w:rsidRDefault="00513176" w:rsidP="00513176">
                    <w:pPr>
                      <w:pStyle w:val="Sidefod"/>
                      <w:ind w:right="-1"/>
                      <w:jc w:val="right"/>
                    </w:pPr>
                    <w:r w:rsidRPr="006A6A3A">
                      <w:rPr>
                        <w:sz w:val="16"/>
                        <w:szCs w:val="16"/>
                      </w:rPr>
                      <w:t>LÆRINGS- OG</w:t>
                    </w:r>
                    <w:r>
                      <w:t xml:space="preserve"> </w:t>
                    </w:r>
                    <w:r w:rsidRPr="006A6A3A">
                      <w:rPr>
                        <w:sz w:val="16"/>
                        <w:szCs w:val="16"/>
                      </w:rPr>
                      <w:t>KVALITETSTEAMS</w:t>
                    </w:r>
                    <w:r>
                      <w:rPr>
                        <w:sz w:val="16"/>
                        <w:szCs w:val="16"/>
                      </w:rPr>
                      <w:t xml:space="preserve">  </w:t>
                    </w:r>
                    <w:r w:rsidRPr="006A6A3A">
                      <w:rPr>
                        <w:sz w:val="16"/>
                        <w:szCs w:val="16"/>
                      </w:rPr>
                      <w:t>SIDE</w:t>
                    </w:r>
                    <w:r>
                      <w:t xml:space="preserve"> </w:t>
                    </w:r>
                    <w:r w:rsidRPr="006A6A3A">
                      <w:rPr>
                        <w:sz w:val="16"/>
                        <w:szCs w:val="16"/>
                      </w:rPr>
                      <w:fldChar w:fldCharType="begin"/>
                    </w:r>
                    <w:r w:rsidRPr="006A6A3A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6A6A3A">
                      <w:rPr>
                        <w:sz w:val="16"/>
                        <w:szCs w:val="16"/>
                      </w:rPr>
                      <w:fldChar w:fldCharType="separate"/>
                    </w:r>
                    <w:r w:rsidR="00B8253A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6A6A3A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4F54E" w14:textId="77777777" w:rsidR="000157D1" w:rsidRDefault="00552AA7" w:rsidP="00513176">
    <w:pPr>
      <w:pStyle w:val="Sidefod"/>
      <w:ind w:right="-1"/>
      <w:jc w:val="right"/>
      <w:rPr>
        <w:sz w:val="16"/>
        <w:szCs w:val="16"/>
      </w:rPr>
    </w:pPr>
    <w:r>
      <w:t xml:space="preserve"> </w:t>
    </w:r>
  </w:p>
  <w:p w14:paraId="2213996A" w14:textId="77777777" w:rsidR="00513176" w:rsidRDefault="00513176" w:rsidP="00513176">
    <w:pPr>
      <w:pStyle w:val="Sidefod"/>
      <w:ind w:right="-1"/>
      <w:jc w:val="right"/>
    </w:pPr>
    <w:r w:rsidRPr="00513176">
      <w:rPr>
        <w:noProof/>
        <w:sz w:val="16"/>
        <w:szCs w:val="16"/>
        <w:lang w:eastAsia="da-DK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6AB5236" wp14:editId="357DB730">
              <wp:simplePos x="0" y="0"/>
              <wp:positionH relativeFrom="column">
                <wp:posOffset>4061460</wp:posOffset>
              </wp:positionH>
              <wp:positionV relativeFrom="paragraph">
                <wp:posOffset>29301</wp:posOffset>
              </wp:positionV>
              <wp:extent cx="2360930" cy="1404620"/>
              <wp:effectExtent l="0" t="0" r="7620" b="4445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1C2863" w14:textId="77777777" w:rsidR="00513176" w:rsidRDefault="00513176" w:rsidP="00513176">
                          <w:pPr>
                            <w:pStyle w:val="Sidefod"/>
                            <w:ind w:right="-1"/>
                            <w:jc w:val="right"/>
                          </w:pPr>
                          <w:r w:rsidRPr="006A6A3A">
                            <w:rPr>
                              <w:sz w:val="16"/>
                              <w:szCs w:val="16"/>
                            </w:rPr>
                            <w:t>LÆRINGS- OG</w:t>
                          </w:r>
                          <w:r>
                            <w:t xml:space="preserve"> </w: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t>KVALITETSTEAMS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t>SIDE</w:t>
                          </w:r>
                          <w:r>
                            <w:t xml:space="preserve"> </w: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8253A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AB523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19.8pt;margin-top:2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" stroked="f">
              <v:textbox style="mso-fit-shape-to-text:t">
                <w:txbxContent>
                  <w:p w14:paraId="4B1C2863" w14:textId="77777777" w:rsidR="00513176" w:rsidRDefault="00513176" w:rsidP="00513176">
                    <w:pPr>
                      <w:pStyle w:val="Sidefod"/>
                      <w:ind w:right="-1"/>
                      <w:jc w:val="right"/>
                    </w:pPr>
                    <w:r w:rsidRPr="006A6A3A">
                      <w:rPr>
                        <w:sz w:val="16"/>
                        <w:szCs w:val="16"/>
                      </w:rPr>
                      <w:t>LÆRINGS- OG</w:t>
                    </w:r>
                    <w:r>
                      <w:t xml:space="preserve"> </w:t>
                    </w:r>
                    <w:r w:rsidRPr="006A6A3A">
                      <w:rPr>
                        <w:sz w:val="16"/>
                        <w:szCs w:val="16"/>
                      </w:rPr>
                      <w:t>KVALITETSTEAMS</w:t>
                    </w:r>
                    <w:r>
                      <w:rPr>
                        <w:sz w:val="16"/>
                        <w:szCs w:val="16"/>
                      </w:rPr>
                      <w:t xml:space="preserve">  </w:t>
                    </w:r>
                    <w:r w:rsidRPr="006A6A3A">
                      <w:rPr>
                        <w:sz w:val="16"/>
                        <w:szCs w:val="16"/>
                      </w:rPr>
                      <w:t>SIDE</w:t>
                    </w:r>
                    <w:r>
                      <w:t xml:space="preserve"> </w:t>
                    </w:r>
                    <w:r w:rsidRPr="006A6A3A">
                      <w:rPr>
                        <w:sz w:val="16"/>
                        <w:szCs w:val="16"/>
                      </w:rPr>
                      <w:fldChar w:fldCharType="begin"/>
                    </w:r>
                    <w:r w:rsidRPr="006A6A3A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6A6A3A">
                      <w:rPr>
                        <w:sz w:val="16"/>
                        <w:szCs w:val="16"/>
                      </w:rPr>
                      <w:fldChar w:fldCharType="separate"/>
                    </w:r>
                    <w:r w:rsidR="00B8253A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6A6A3A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A098B" w14:textId="77777777" w:rsidR="00B8253A" w:rsidRDefault="00B8253A" w:rsidP="006A6A3A">
      <w:pPr>
        <w:spacing w:after="0" w:line="240" w:lineRule="auto"/>
      </w:pPr>
      <w:r>
        <w:separator/>
      </w:r>
    </w:p>
  </w:footnote>
  <w:footnote w:type="continuationSeparator" w:id="0">
    <w:p w14:paraId="5AD8AC14" w14:textId="77777777" w:rsidR="00B8253A" w:rsidRDefault="00B8253A" w:rsidP="006A6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D11DA" w14:textId="77777777" w:rsidR="006A6A3A" w:rsidRDefault="00552AA7" w:rsidP="00552AA7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A04A202" wp14:editId="6EC7E18B">
              <wp:simplePos x="0" y="0"/>
              <wp:positionH relativeFrom="margin">
                <wp:posOffset>5236878</wp:posOffset>
              </wp:positionH>
              <wp:positionV relativeFrom="paragraph">
                <wp:posOffset>8890</wp:posOffset>
              </wp:positionV>
              <wp:extent cx="1022985" cy="905510"/>
              <wp:effectExtent l="0" t="0" r="5715" b="8890"/>
              <wp:wrapSquare wrapText="bothSides"/>
              <wp:docPr id="228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985" cy="905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E9708C" w14:textId="77777777" w:rsidR="00552AA7" w:rsidRPr="006A6A3A" w:rsidRDefault="00552AA7" w:rsidP="00552AA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5C2E6B79" wp14:editId="7BDDEF2C">
                                <wp:extent cx="665952" cy="661737"/>
                                <wp:effectExtent l="0" t="0" r="1270" b="5080"/>
                                <wp:docPr id="325" name="Billede 3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ærings blomst t ppt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02681" cy="6982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04A202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left:0;text-align:left;margin-left:412.35pt;margin-top:.7pt;width:80.55pt;height:71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" stroked="f">
              <v:textbox>
                <w:txbxContent>
                  <w:p w14:paraId="32E9708C" w14:textId="77777777" w:rsidR="00552AA7" w:rsidRPr="006A6A3A" w:rsidRDefault="00552AA7" w:rsidP="00552AA7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5C2E6B79" wp14:editId="7BDDEF2C">
                          <wp:extent cx="665952" cy="661737"/>
                          <wp:effectExtent l="0" t="0" r="1270" b="5080"/>
                          <wp:docPr id="325" name="Billede 32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lærings blomst t ppt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02681" cy="6982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F82C943" w14:textId="77777777" w:rsidR="006A6A3A" w:rsidRDefault="006A6A3A" w:rsidP="006A6A3A">
    <w:pPr>
      <w:pStyle w:val="Sidehoved"/>
      <w:jc w:val="right"/>
    </w:pPr>
  </w:p>
  <w:p w14:paraId="176FECDA" w14:textId="77777777" w:rsidR="006A6A3A" w:rsidRPr="006A6A3A" w:rsidRDefault="006A6A3A" w:rsidP="006A6A3A">
    <w:pPr>
      <w:pStyle w:val="Sidehoved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C6856" w14:textId="77777777" w:rsidR="000157D1" w:rsidRDefault="000157D1" w:rsidP="000157D1">
    <w:pPr>
      <w:pStyle w:val="Sidehoved"/>
      <w:tabs>
        <w:tab w:val="clear" w:pos="4819"/>
        <w:tab w:val="clear" w:pos="9638"/>
        <w:tab w:val="left" w:pos="7465"/>
      </w:tabs>
      <w:jc w:val="both"/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E9FD27D" wp14:editId="445AD150">
              <wp:simplePos x="0" y="0"/>
              <wp:positionH relativeFrom="margin">
                <wp:posOffset>5065485</wp:posOffset>
              </wp:positionH>
              <wp:positionV relativeFrom="paragraph">
                <wp:posOffset>476250</wp:posOffset>
              </wp:positionV>
              <wp:extent cx="1323340" cy="905510"/>
              <wp:effectExtent l="0" t="0" r="0" b="8890"/>
              <wp:wrapSquare wrapText="bothSides"/>
              <wp:docPr id="212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340" cy="905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2D86A8" w14:textId="77777777" w:rsidR="000157D1" w:rsidRPr="006A6A3A" w:rsidRDefault="00513176" w:rsidP="00513176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Dato xxx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xxxx</w:t>
                          </w:r>
                          <w:proofErr w:type="spellEnd"/>
                          <w:r w:rsidR="000157D1">
                            <w:rPr>
                              <w:sz w:val="16"/>
                              <w:szCs w:val="16"/>
                            </w:rPr>
                            <w:br/>
                            <w:t xml:space="preserve">Forfatter xxx </w:t>
                          </w:r>
                          <w:r w:rsidR="000157D1">
                            <w:rPr>
                              <w:sz w:val="16"/>
                              <w:szCs w:val="16"/>
                            </w:rPr>
                            <w:br/>
                            <w:t>Version xx xxx</w:t>
                          </w:r>
                          <w:r w:rsidR="00552AA7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9FD27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98.85pt;margin-top:37.5pt;width:104.2pt;height:71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" stroked="f">
              <v:textbox>
                <w:txbxContent>
                  <w:p w14:paraId="382D86A8" w14:textId="77777777" w:rsidR="000157D1" w:rsidRPr="006A6A3A" w:rsidRDefault="00513176" w:rsidP="00513176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Dato xxx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xxxx</w:t>
                    </w:r>
                    <w:proofErr w:type="spellEnd"/>
                    <w:r w:rsidR="000157D1">
                      <w:rPr>
                        <w:sz w:val="16"/>
                        <w:szCs w:val="16"/>
                      </w:rPr>
                      <w:br/>
                      <w:t xml:space="preserve">Forfatter xxx </w:t>
                    </w:r>
                    <w:r w:rsidR="000157D1">
                      <w:rPr>
                        <w:sz w:val="16"/>
                        <w:szCs w:val="16"/>
                      </w:rPr>
                      <w:br/>
                      <w:t>Version xx xxx</w:t>
                    </w:r>
                    <w:r w:rsidR="00552AA7">
                      <w:rPr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da-DK"/>
      </w:rPr>
      <w:drawing>
        <wp:inline distT="0" distB="0" distL="0" distR="0" wp14:anchorId="6B1CC3F9" wp14:editId="49972676">
          <wp:extent cx="2298032" cy="1084675"/>
          <wp:effectExtent l="0" t="0" r="7620" b="1270"/>
          <wp:docPr id="324" name="Billede 3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" name="læring og kvaliteam LOGO sort t pp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3247" cy="1096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25F6"/>
    <w:multiLevelType w:val="hybridMultilevel"/>
    <w:tmpl w:val="3AAC68D4"/>
    <w:lvl w:ilvl="0" w:tplc="66928150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sz w:val="3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187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53A"/>
    <w:rsid w:val="000141D2"/>
    <w:rsid w:val="000157D1"/>
    <w:rsid w:val="00101748"/>
    <w:rsid w:val="002D70B4"/>
    <w:rsid w:val="003B377D"/>
    <w:rsid w:val="0044598B"/>
    <w:rsid w:val="00513176"/>
    <w:rsid w:val="00552AA7"/>
    <w:rsid w:val="006017D1"/>
    <w:rsid w:val="006A6A3A"/>
    <w:rsid w:val="007D382D"/>
    <w:rsid w:val="00A070EC"/>
    <w:rsid w:val="00AE0EDE"/>
    <w:rsid w:val="00B019A0"/>
    <w:rsid w:val="00B8253A"/>
    <w:rsid w:val="00D521AC"/>
    <w:rsid w:val="00F6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927575"/>
  <w15:chartTrackingRefBased/>
  <w15:docId w15:val="{3A3D1B33-8527-4071-9A87-734A9B71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A6A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A6A3A"/>
  </w:style>
  <w:style w:type="paragraph" w:styleId="Sidefod">
    <w:name w:val="footer"/>
    <w:basedOn w:val="Normal"/>
    <w:link w:val="SidefodTegn"/>
    <w:uiPriority w:val="99"/>
    <w:unhideWhenUsed/>
    <w:rsid w:val="006A6A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A6A3A"/>
  </w:style>
  <w:style w:type="paragraph" w:styleId="Listeafsnit">
    <w:name w:val="List Paragraph"/>
    <w:basedOn w:val="Normal"/>
    <w:uiPriority w:val="34"/>
    <w:qFormat/>
    <w:rsid w:val="007D3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g\AppData\Local\Microsoft\Windows\Temporary%20Internet%20Files\Content.Outlook\0MG4QW1D\L&#230;ring%20og%20kvalitet%20brev-%20og%20notatskabelon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939CED9167F542B6AF85183D267D39" ma:contentTypeVersion="0" ma:contentTypeDescription="Opret et nyt dokument." ma:contentTypeScope="" ma:versionID="a3ae112f86cfa70e401498eb1a0589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5f0ad968dfcf4f7054d9d3455de4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758C74-F28A-4EA0-BAB7-F27A241F7B5B}"/>
</file>

<file path=customXml/itemProps2.xml><?xml version="1.0" encoding="utf-8"?>
<ds:datastoreItem xmlns:ds="http://schemas.openxmlformats.org/officeDocument/2006/customXml" ds:itemID="{E0E1AB6B-9767-42F1-86F6-8C6F8557B2B0}"/>
</file>

<file path=customXml/itemProps3.xml><?xml version="1.0" encoding="utf-8"?>
<ds:datastoreItem xmlns:ds="http://schemas.openxmlformats.org/officeDocument/2006/customXml" ds:itemID="{B48BF6C1-150C-43CA-A580-EA6638CD810B}"/>
</file>

<file path=docProps/app.xml><?xml version="1.0" encoding="utf-8"?>
<Properties xmlns="http://schemas.openxmlformats.org/officeDocument/2006/extended-properties" xmlns:vt="http://schemas.openxmlformats.org/officeDocument/2006/docPropsVTypes">
  <Template>Læring og kvalitet brev- og notatskabelon</Template>
  <TotalTime>0</TotalTime>
  <Pages>2</Pages>
  <Words>33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Danske Regioner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Möger</dc:creator>
  <cp:keywords/>
  <dc:description/>
  <cp:lastModifiedBy>Lærke Baltzer Pedersen</cp:lastModifiedBy>
  <cp:revision>2</cp:revision>
  <dcterms:created xsi:type="dcterms:W3CDTF">2026-05-26T12:00:00Z</dcterms:created>
  <dcterms:modified xsi:type="dcterms:W3CDTF">2026-05-26T12:00:00Z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0x010100DE939CED9167F542B6AF85183D267D39</vt:lpwstr>
  </property>
  <property fmtid="{D5CDD505-2E9C-101B-9397-08002B2CF9AE}" pid="3" name="Order">
    <vt:r8>37460000</vt:r8>
  </property>
  <property fmtid="{D5CDD505-2E9C-101B-9397-08002B2CF9AE}" pid="4" name="xd_Signature">
    <vt:bool>false</vt:bool>
  </property>
  <property fmtid="{D5CDD505-2E9C-101B-9397-08002B2CF9AE}" pid="5" name="_ExtendedDescription">
    <vt:lpwstr/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